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5C0BBFCE" w:rsidR="003744CF" w:rsidRPr="00DF3BBD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DF3BBD">
        <w:rPr>
          <w:rFonts w:asciiTheme="minorHAnsi" w:hAnsiTheme="minorHAnsi" w:cstheme="minorHAnsi"/>
          <w:kern w:val="3"/>
        </w:rPr>
        <w:t>Załącznik nr 2</w:t>
      </w:r>
      <w:r w:rsidR="00604600" w:rsidRPr="00DF3BBD">
        <w:rPr>
          <w:rFonts w:asciiTheme="minorHAnsi" w:hAnsiTheme="minorHAnsi" w:cstheme="minorHAnsi"/>
          <w:kern w:val="3"/>
        </w:rPr>
        <w:t xml:space="preserve"> </w:t>
      </w:r>
      <w:r w:rsidRPr="00DF3BBD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5F1456CA" w:rsidR="0005582A" w:rsidRPr="00DF3BBD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DF3BBD">
        <w:rPr>
          <w:rFonts w:asciiTheme="minorHAnsi" w:hAnsiTheme="minorHAnsi" w:cstheme="minorHAnsi"/>
          <w:kern w:val="3"/>
        </w:rPr>
        <w:t>„</w:t>
      </w:r>
      <w:r w:rsidR="0010626B" w:rsidRPr="00DF3BBD">
        <w:rPr>
          <w:rFonts w:asciiTheme="minorHAnsi" w:hAnsiTheme="minorHAnsi" w:cstheme="minorHAnsi"/>
          <w:kern w:val="3"/>
        </w:rPr>
        <w:t>Poprawa dostępności i jakości edukacji włączającej w Gminie Krokowa</w:t>
      </w:r>
      <w:r w:rsidRPr="00DF3BBD">
        <w:rPr>
          <w:rFonts w:asciiTheme="minorHAnsi" w:hAnsiTheme="minorHAnsi" w:cstheme="minorHAnsi"/>
          <w:kern w:val="3"/>
        </w:rPr>
        <w:t>”</w:t>
      </w:r>
      <w:r w:rsidR="00604600" w:rsidRPr="00DF3BBD">
        <w:rPr>
          <w:rFonts w:asciiTheme="minorHAnsi" w:hAnsiTheme="minorHAnsi" w:cstheme="minorHAnsi"/>
          <w:kern w:val="3"/>
        </w:rPr>
        <w:t xml:space="preserve"> </w:t>
      </w:r>
      <w:r w:rsidRPr="00DF3BBD">
        <w:rPr>
          <w:rFonts w:asciiTheme="minorHAnsi" w:hAnsiTheme="minorHAnsi" w:cstheme="minorHAnsi"/>
          <w:kern w:val="3"/>
        </w:rPr>
        <w:t xml:space="preserve"> </w:t>
      </w:r>
    </w:p>
    <w:p w14:paraId="40942F36" w14:textId="56C475CA" w:rsidR="003744CF" w:rsidRPr="00DF3BBD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DF3BBD">
        <w:rPr>
          <w:rFonts w:asciiTheme="minorHAnsi" w:hAnsiTheme="minorHAnsi" w:cstheme="minorHAnsi"/>
          <w:kern w:val="3"/>
        </w:rPr>
        <w:t xml:space="preserve">o nr </w:t>
      </w:r>
      <w:r w:rsidR="0064458C" w:rsidRPr="00DF3BBD">
        <w:rPr>
          <w:rFonts w:asciiTheme="minorHAnsi" w:hAnsiTheme="minorHAnsi" w:cstheme="minorHAnsi"/>
          <w:kern w:val="3"/>
        </w:rPr>
        <w:t>FEPM.05.08-IZ.00-00</w:t>
      </w:r>
      <w:r w:rsidR="00BA1EF4" w:rsidRPr="00DF3BBD">
        <w:rPr>
          <w:rFonts w:asciiTheme="minorHAnsi" w:hAnsiTheme="minorHAnsi" w:cstheme="minorHAnsi"/>
          <w:kern w:val="3"/>
        </w:rPr>
        <w:t>07</w:t>
      </w:r>
      <w:r w:rsidR="0064458C" w:rsidRPr="00DF3BBD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DF3BBD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07C9EF1E" w14:textId="1667AE18" w:rsidR="0005582A" w:rsidRPr="00DF3BBD" w:rsidRDefault="0005582A" w:rsidP="004321C5">
      <w:pPr>
        <w:suppressAutoHyphen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DF3BBD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DF3BBD" w:rsidRDefault="0005582A" w:rsidP="004321C5">
      <w:pPr>
        <w:suppressAutoHyphens/>
        <w:autoSpaceDN w:val="0"/>
        <w:spacing w:line="240" w:lineRule="auto"/>
        <w:textAlignment w:val="baseline"/>
        <w:rPr>
          <w:rFonts w:asciiTheme="minorHAnsi" w:hAnsiTheme="minorHAnsi" w:cstheme="minorHAnsi"/>
          <w:kern w:val="3"/>
        </w:rPr>
      </w:pPr>
      <w:r w:rsidRPr="00DF3BBD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DF3BBD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DF3BBD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3BBD">
        <w:rPr>
          <w:rFonts w:asciiTheme="minorHAnsi" w:hAnsiTheme="minorHAnsi" w:cstheme="minorHAnsi"/>
          <w:b/>
        </w:rPr>
        <w:t>FORMULARZ REKRUTACYJNY</w:t>
      </w:r>
    </w:p>
    <w:p w14:paraId="3E9D7DF3" w14:textId="13CF8757" w:rsidR="00534236" w:rsidRPr="00DF3BBD" w:rsidRDefault="00534236" w:rsidP="00604600">
      <w:pPr>
        <w:spacing w:line="360" w:lineRule="auto"/>
        <w:rPr>
          <w:rFonts w:asciiTheme="minorHAnsi" w:hAnsiTheme="minorHAnsi" w:cstheme="minorHAnsi"/>
          <w:b/>
        </w:rPr>
      </w:pPr>
      <w:r w:rsidRPr="00DF3BBD">
        <w:rPr>
          <w:rFonts w:asciiTheme="minorHAnsi" w:hAnsiTheme="minorHAnsi" w:cstheme="minorHAnsi"/>
          <w:b/>
        </w:rPr>
        <w:t xml:space="preserve">do udziału </w:t>
      </w:r>
      <w:r w:rsidR="008E2006" w:rsidRPr="00DF3BBD">
        <w:rPr>
          <w:rFonts w:asciiTheme="minorHAnsi" w:hAnsiTheme="minorHAnsi" w:cstheme="minorHAnsi"/>
          <w:b/>
        </w:rPr>
        <w:t>nauczyciel</w:t>
      </w:r>
      <w:r w:rsidR="003E02D3" w:rsidRPr="00DF3BBD">
        <w:rPr>
          <w:rFonts w:asciiTheme="minorHAnsi" w:hAnsiTheme="minorHAnsi" w:cstheme="minorHAnsi"/>
          <w:b/>
        </w:rPr>
        <w:t>a</w:t>
      </w:r>
      <w:r w:rsidR="008E2006" w:rsidRPr="00DF3BBD">
        <w:rPr>
          <w:rFonts w:asciiTheme="minorHAnsi" w:hAnsiTheme="minorHAnsi" w:cstheme="minorHAnsi"/>
          <w:b/>
        </w:rPr>
        <w:t>/nauczycielki</w:t>
      </w:r>
      <w:r w:rsidRPr="00DF3BBD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DF3BBD">
        <w:rPr>
          <w:rFonts w:asciiTheme="minorHAnsi" w:hAnsiTheme="minorHAnsi" w:cstheme="minorHAnsi"/>
          <w:b/>
        </w:rPr>
        <w:t>„</w:t>
      </w:r>
      <w:bookmarkStart w:id="1" w:name="_Hlk175590415"/>
      <w:r w:rsidR="00DE23FE" w:rsidRPr="00DF3BBD">
        <w:rPr>
          <w:rFonts w:asciiTheme="minorHAnsi" w:hAnsiTheme="minorHAnsi" w:cstheme="minorHAnsi"/>
          <w:b/>
        </w:rPr>
        <w:t>Poprawa dostępności i jakości edukacji włączającej w Gminie Krokowa</w:t>
      </w:r>
      <w:bookmarkEnd w:id="1"/>
      <w:r w:rsidR="00C45BE8" w:rsidRPr="00DF3BBD">
        <w:rPr>
          <w:rFonts w:asciiTheme="minorHAnsi" w:hAnsiTheme="minorHAnsi" w:cstheme="minorHAnsi"/>
          <w:b/>
        </w:rPr>
        <w:t>”</w:t>
      </w:r>
      <w:r w:rsidR="0064458C" w:rsidRPr="00DF3BBD">
        <w:rPr>
          <w:rFonts w:asciiTheme="minorHAnsi" w:hAnsiTheme="minorHAnsi" w:cstheme="minorHAnsi"/>
          <w:b/>
        </w:rPr>
        <w:t xml:space="preserve"> (dalej Projekt)</w:t>
      </w:r>
      <w:r w:rsidR="00C45BE8" w:rsidRPr="00DF3BBD">
        <w:rPr>
          <w:rFonts w:asciiTheme="minorHAnsi" w:hAnsiTheme="minorHAnsi" w:cstheme="minorHAnsi"/>
          <w:b/>
        </w:rPr>
        <w:t xml:space="preserve">, </w:t>
      </w:r>
      <w:bookmarkEnd w:id="0"/>
      <w:r w:rsidRPr="00DF3BBD">
        <w:rPr>
          <w:rFonts w:asciiTheme="minorHAnsi" w:hAnsiTheme="minorHAnsi" w:cstheme="minorHAnsi"/>
          <w:b/>
        </w:rPr>
        <w:t xml:space="preserve">który realizowany jest przez Gminę </w:t>
      </w:r>
      <w:r w:rsidR="006B7BA2" w:rsidRPr="00DF3BBD">
        <w:rPr>
          <w:rFonts w:asciiTheme="minorHAnsi" w:hAnsiTheme="minorHAnsi" w:cstheme="minorHAnsi"/>
          <w:b/>
        </w:rPr>
        <w:t>Krokowa</w:t>
      </w:r>
      <w:r w:rsidR="0005582A" w:rsidRPr="00DF3BBD">
        <w:rPr>
          <w:rFonts w:asciiTheme="minorHAnsi" w:hAnsiTheme="minorHAnsi" w:cstheme="minorHAnsi"/>
          <w:b/>
        </w:rPr>
        <w:t>.</w:t>
      </w:r>
      <w:r w:rsidR="006B7BA2" w:rsidRPr="00DF3BBD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DF3BBD" w:rsidRDefault="00534236" w:rsidP="00604600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DF3BBD">
        <w:rPr>
          <w:rFonts w:asciiTheme="minorHAnsi" w:hAnsiTheme="minorHAnsi" w:cstheme="minorHAnsi"/>
        </w:rPr>
        <w:t>8</w:t>
      </w:r>
      <w:r w:rsidRPr="00DF3BBD">
        <w:rPr>
          <w:rFonts w:asciiTheme="minorHAnsi" w:hAnsiTheme="minorHAnsi" w:cstheme="minorHAnsi"/>
        </w:rPr>
        <w:t xml:space="preserve">. Edukacja </w:t>
      </w:r>
      <w:r w:rsidR="00C45BE8" w:rsidRPr="00DF3BBD">
        <w:rPr>
          <w:rFonts w:asciiTheme="minorHAnsi" w:hAnsiTheme="minorHAnsi" w:cstheme="minorHAnsi"/>
        </w:rPr>
        <w:t xml:space="preserve">ogólna i zawodowa </w:t>
      </w:r>
      <w:r w:rsidRPr="00DF3BBD">
        <w:rPr>
          <w:rFonts w:asciiTheme="minorHAnsi" w:hAnsiTheme="minorHAnsi" w:cstheme="minorHAnsi"/>
        </w:rPr>
        <w:t xml:space="preserve">w </w:t>
      </w:r>
      <w:bookmarkStart w:id="2" w:name="_Hlk163124992"/>
      <w:r w:rsidRPr="00DF3BBD">
        <w:rPr>
          <w:rFonts w:asciiTheme="minorHAnsi" w:hAnsiTheme="minorHAnsi" w:cstheme="minorHAnsi"/>
        </w:rPr>
        <w:t>ramach programu Fundusze Europejskie dla Pomorza 2021-2027</w:t>
      </w:r>
      <w:bookmarkEnd w:id="2"/>
      <w:r w:rsidRPr="00DF3BBD">
        <w:rPr>
          <w:rFonts w:asciiTheme="minorHAnsi" w:hAnsiTheme="minorHAnsi" w:cstheme="minorHAnsi"/>
        </w:rPr>
        <w:t>.</w:t>
      </w:r>
    </w:p>
    <w:p w14:paraId="433F97A4" w14:textId="77777777" w:rsidR="0005582A" w:rsidRPr="00DF3BBD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60256E38" w14:textId="1A56C5B1" w:rsidR="00DB183A" w:rsidRPr="00DF3BBD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  <w:b/>
        </w:rPr>
        <w:t xml:space="preserve">I. </w:t>
      </w:r>
      <w:r w:rsidR="00DB183A" w:rsidRPr="00DF3BBD">
        <w:rPr>
          <w:rFonts w:asciiTheme="minorHAnsi" w:hAnsiTheme="minorHAnsi" w:cstheme="minorHAnsi"/>
          <w:b/>
        </w:rPr>
        <w:t>Imię i nazwisko:</w:t>
      </w:r>
      <w:r w:rsidR="00DB183A" w:rsidRPr="00DF3BBD">
        <w:rPr>
          <w:rFonts w:asciiTheme="minorHAnsi" w:hAnsiTheme="minorHAnsi" w:cstheme="minorHAnsi"/>
        </w:rPr>
        <w:t xml:space="preserve"> ………</w:t>
      </w:r>
      <w:r w:rsidR="003E4B55" w:rsidRPr="00DF3BBD">
        <w:rPr>
          <w:rFonts w:asciiTheme="minorHAnsi" w:hAnsiTheme="minorHAnsi" w:cstheme="minorHAnsi"/>
        </w:rPr>
        <w:t>…………..</w:t>
      </w:r>
      <w:r w:rsidR="00DB183A" w:rsidRPr="00DF3BBD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312B85A6" w:rsidR="00DB183A" w:rsidRPr="00DF3BBD" w:rsidRDefault="003E4B55" w:rsidP="00604600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  <w:b/>
        </w:rPr>
        <w:t>Szkoła, w której Pani/Pan pracuje</w:t>
      </w:r>
      <w:r w:rsidR="00DB183A" w:rsidRPr="00DF3BBD">
        <w:rPr>
          <w:rFonts w:asciiTheme="minorHAnsi" w:hAnsiTheme="minorHAnsi" w:cstheme="minorHAnsi"/>
          <w:b/>
        </w:rPr>
        <w:t>:</w:t>
      </w:r>
      <w:r w:rsidR="00DB183A" w:rsidRPr="00DF3BBD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3ED3F54C" w14:textId="103E7754" w:rsidR="00256EFB" w:rsidRPr="00DF3BBD" w:rsidRDefault="00256EFB" w:rsidP="00604600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Deklaruję uczestnictwo w niżej wybranych </w:t>
      </w:r>
      <w:r w:rsidR="00C45BE8" w:rsidRPr="00DF3BBD">
        <w:rPr>
          <w:rFonts w:asciiTheme="minorHAnsi" w:hAnsiTheme="minorHAnsi" w:cstheme="minorHAnsi"/>
        </w:rPr>
        <w:t>formach wsparcia</w:t>
      </w:r>
      <w:r w:rsidRPr="00DF3BBD">
        <w:rPr>
          <w:rFonts w:asciiTheme="minorHAnsi" w:hAnsiTheme="minorHAnsi" w:cstheme="minorHAnsi"/>
        </w:rPr>
        <w:t xml:space="preserve"> w Projekcie (proszę o postawienie znaku „X” przy wybranych </w:t>
      </w:r>
      <w:r w:rsidR="00C45BE8" w:rsidRPr="00DF3BBD">
        <w:rPr>
          <w:rFonts w:asciiTheme="minorHAnsi" w:hAnsiTheme="minorHAnsi" w:cstheme="minorHAnsi"/>
        </w:rPr>
        <w:t>formach wsparcia</w:t>
      </w:r>
      <w:r w:rsidRPr="00DF3BBD">
        <w:rPr>
          <w:rFonts w:asciiTheme="minorHAnsi" w:hAnsiTheme="minorHAnsi" w:cstheme="minorHAnsi"/>
        </w:rPr>
        <w:t>):</w:t>
      </w:r>
    </w:p>
    <w:p w14:paraId="09285872" w14:textId="1C0C8B8E" w:rsidR="00C45BE8" w:rsidRPr="00DF3BBD" w:rsidRDefault="00C45BE8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bookmarkStart w:id="3" w:name="_Hlk166140701"/>
      <w:bookmarkStart w:id="4" w:name="_Hlk175480961"/>
      <w:bookmarkStart w:id="5" w:name="_Hlk163202406"/>
      <w:r w:rsidRPr="00DF3BBD">
        <w:rPr>
          <w:rFonts w:asciiTheme="minorHAnsi" w:hAnsiTheme="minorHAnsi" w:cstheme="minorHAnsi"/>
        </w:rPr>
        <w:t xml:space="preserve">szkolenie – </w:t>
      </w:r>
      <w:bookmarkEnd w:id="3"/>
      <w:r w:rsidR="00A01D3C" w:rsidRPr="00DF3BBD">
        <w:rPr>
          <w:rFonts w:asciiTheme="minorHAnsi" w:hAnsiTheme="minorHAnsi" w:cstheme="minorHAnsi"/>
        </w:rPr>
        <w:t>Indywidualizacja procesu kształcenia ucznia z niepełnosprawnością – wsparcie uczniów z orzeczeniem o niepełnosprawności intelektualnej</w:t>
      </w:r>
    </w:p>
    <w:p w14:paraId="6BD5BF64" w14:textId="74E54ECA" w:rsidR="00C45BE8" w:rsidRPr="00DF3BBD" w:rsidRDefault="00AF49A6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szkolenie – </w:t>
      </w:r>
      <w:r w:rsidR="004D3C56" w:rsidRPr="00DF3BBD">
        <w:rPr>
          <w:rFonts w:asciiTheme="minorHAnsi" w:hAnsiTheme="minorHAnsi" w:cstheme="minorHAnsi"/>
        </w:rPr>
        <w:t>Praca z wulgarnym i agresywnym uczniem – wsparcie uczniów z opinią o zagrożeniu niedostosowaniem społecznym</w:t>
      </w:r>
    </w:p>
    <w:p w14:paraId="021C3F17" w14:textId="535EBF7F" w:rsidR="00C45BE8" w:rsidRPr="00DF3BBD" w:rsidRDefault="00AF49A6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szkolenie – </w:t>
      </w:r>
      <w:proofErr w:type="spellStart"/>
      <w:r w:rsidR="004D3C56" w:rsidRPr="00DF3BBD">
        <w:rPr>
          <w:rFonts w:asciiTheme="minorHAnsi" w:hAnsiTheme="minorHAnsi" w:cstheme="minorHAnsi"/>
        </w:rPr>
        <w:t>Sensoryka</w:t>
      </w:r>
      <w:proofErr w:type="spellEnd"/>
      <w:r w:rsidR="004D3C56" w:rsidRPr="00DF3BBD">
        <w:rPr>
          <w:rFonts w:asciiTheme="minorHAnsi" w:hAnsiTheme="minorHAnsi" w:cstheme="minorHAnsi"/>
        </w:rPr>
        <w:t xml:space="preserve"> w pracy z uczniem z autyzmem – wsparcie uczniów z autyzmem</w:t>
      </w:r>
    </w:p>
    <w:p w14:paraId="70EE9C3D" w14:textId="619CB1D2" w:rsidR="00C45BE8" w:rsidRPr="00DF3BBD" w:rsidRDefault="00C45BE8" w:rsidP="00604600">
      <w:pPr>
        <w:numPr>
          <w:ilvl w:val="0"/>
          <w:numId w:val="4"/>
        </w:numPr>
        <w:spacing w:line="360" w:lineRule="auto"/>
        <w:ind w:left="425" w:right="403" w:hanging="425"/>
        <w:jc w:val="both"/>
        <w:rPr>
          <w:rFonts w:asciiTheme="minorHAnsi" w:hAnsiTheme="minorHAnsi" w:cstheme="minorHAnsi"/>
        </w:rPr>
      </w:pPr>
      <w:proofErr w:type="spellStart"/>
      <w:r w:rsidRPr="00DF3BBD">
        <w:rPr>
          <w:rFonts w:asciiTheme="minorHAnsi" w:hAnsiTheme="minorHAnsi" w:cstheme="minorHAnsi"/>
        </w:rPr>
        <w:t>superwizj</w:t>
      </w:r>
      <w:r w:rsidR="00AE2627" w:rsidRPr="00DF3BBD">
        <w:rPr>
          <w:rFonts w:asciiTheme="minorHAnsi" w:hAnsiTheme="minorHAnsi" w:cstheme="minorHAnsi"/>
        </w:rPr>
        <w:t>a</w:t>
      </w:r>
      <w:proofErr w:type="spellEnd"/>
      <w:r w:rsidRPr="00DF3BBD">
        <w:rPr>
          <w:rFonts w:asciiTheme="minorHAnsi" w:hAnsiTheme="minorHAnsi" w:cstheme="minorHAnsi"/>
        </w:rPr>
        <w:t xml:space="preserve"> </w:t>
      </w:r>
      <w:r w:rsidR="00AE2627" w:rsidRPr="00DF3BBD">
        <w:rPr>
          <w:rFonts w:asciiTheme="minorHAnsi" w:hAnsiTheme="minorHAnsi" w:cstheme="minorHAnsi"/>
        </w:rPr>
        <w:t xml:space="preserve">realizowana przy współpracy z poradnią </w:t>
      </w:r>
      <w:proofErr w:type="spellStart"/>
      <w:r w:rsidR="00AE2627" w:rsidRPr="00DF3BBD">
        <w:rPr>
          <w:rFonts w:asciiTheme="minorHAnsi" w:hAnsiTheme="minorHAnsi" w:cstheme="minorHAnsi"/>
        </w:rPr>
        <w:t>psychologiczno</w:t>
      </w:r>
      <w:proofErr w:type="spellEnd"/>
      <w:r w:rsidR="00AE2627" w:rsidRPr="00DF3BBD">
        <w:rPr>
          <w:rFonts w:asciiTheme="minorHAnsi" w:hAnsiTheme="minorHAnsi" w:cstheme="minorHAnsi"/>
        </w:rPr>
        <w:t>–pedagogiczną</w:t>
      </w:r>
      <w:bookmarkEnd w:id="4"/>
    </w:p>
    <w:p w14:paraId="3AD54C3B" w14:textId="77777777" w:rsidR="005D00D2" w:rsidRPr="00DF3BBD" w:rsidRDefault="005D00D2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bookmarkStart w:id="6" w:name="_Hlk163121394"/>
      <w:bookmarkEnd w:id="5"/>
    </w:p>
    <w:p w14:paraId="08DBE7B8" w14:textId="77777777" w:rsidR="00604600" w:rsidRPr="00DF3BBD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7EA8CEEA" w14:textId="77777777" w:rsidR="00604600" w:rsidRPr="00DF3BBD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DF3BBD" w:rsidRPr="00DF3BBD" w:rsidRDefault="00DF3BBD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DF3BBD" w:rsidRPr="00DF3BBD" w:rsidSect="006046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</w:p>
    <w:p w14:paraId="30FB2AC4" w14:textId="77777777" w:rsidR="0005582A" w:rsidRPr="00DF3BBD" w:rsidRDefault="00D37DFC" w:rsidP="004321C5">
      <w:pPr>
        <w:spacing w:line="240" w:lineRule="auto"/>
        <w:jc w:val="both"/>
        <w:rPr>
          <w:rFonts w:asciiTheme="minorHAnsi" w:hAnsiTheme="minorHAnsi" w:cstheme="minorHAnsi"/>
        </w:rPr>
      </w:pPr>
      <w:bookmarkStart w:id="19" w:name="_Hlk163121516"/>
      <w:bookmarkEnd w:id="6"/>
      <w:r w:rsidRPr="00DF3BBD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5E82D331" w:rsidR="003D4926" w:rsidRPr="00DF3BBD" w:rsidRDefault="005D00D2" w:rsidP="004321C5">
      <w:pPr>
        <w:spacing w:line="240" w:lineRule="auto"/>
        <w:ind w:left="708" w:firstLine="708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Czytelny </w:t>
      </w:r>
      <w:r w:rsidR="00DB183A" w:rsidRPr="00DF3BBD">
        <w:rPr>
          <w:rFonts w:asciiTheme="minorHAnsi" w:hAnsiTheme="minorHAnsi" w:cstheme="minorHAnsi"/>
        </w:rPr>
        <w:t xml:space="preserve">podpis </w:t>
      </w:r>
    </w:p>
    <w:bookmarkEnd w:id="19"/>
    <w:p w14:paraId="0CC4A6C2" w14:textId="77777777" w:rsidR="00CB2546" w:rsidRPr="00DF3BBD" w:rsidRDefault="00CB2546" w:rsidP="00CB2546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DF3BBD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 PROJEKTU</w:t>
      </w:r>
    </w:p>
    <w:p w14:paraId="6F3E275B" w14:textId="77777777" w:rsidR="00CB2546" w:rsidRPr="00DF3BBD" w:rsidRDefault="00CB2546" w:rsidP="00CB254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3BBD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DF3BBD" w:rsidRPr="00DF3BBD" w14:paraId="3A967D36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3E78C7D1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20" w:name="_Hlk163117958"/>
            <w:r w:rsidRPr="00DF3BBD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20"/>
      <w:tr w:rsidR="00DF3BBD" w:rsidRPr="00DF3BBD" w14:paraId="37159EDE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4E43C1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78A135C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61D06EAB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37C7A72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9725269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7D5D6343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327EE0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03A084D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538E7AC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2B5F3C2" w14:textId="77777777" w:rsidR="00CB2546" w:rsidRPr="00DF3BBD" w:rsidRDefault="00CB2546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9551B0B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70FB2600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6DEDB6E6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DF3BBD" w:rsidRPr="00DF3BBD" w14:paraId="305B1372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0933C8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814536E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2ED15949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DF3BBD" w:rsidRPr="00DF3BBD" w14:paraId="2318636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105D2A8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76F537E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14E2E829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5FF12923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41C3FF0D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171C7FAD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B5ABD2E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DF3BBD" w:rsidRPr="00DF3BBD" w14:paraId="3A833398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79AB4501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DF3BBD" w:rsidRPr="00DF3BBD" w14:paraId="4469D27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5F2E5A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C820E43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7F9F030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BC0CED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B48B6F1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4664E4B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442EB0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CBFD540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6C76508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A84DD4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EBE7AB4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15C96CB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1FC8F6F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1174BF3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51248EB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B5C6E3D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3FDF81F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11E0FE9A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283A09B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0EB50E89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2FB6866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BBD" w:rsidRPr="00DF3BBD" w14:paraId="7109D4EB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7F9422D9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DF3BBD" w:rsidRPr="00DF3BBD" w14:paraId="70E906CD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13A1F67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DD378C6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44CD3346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0F34DB20" w14:textId="77777777" w:rsidR="00CB2546" w:rsidRPr="00DF3BBD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79C7142B" w14:textId="77777777" w:rsidR="00CB2546" w:rsidRPr="00DF3BBD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655DA2A4" w14:textId="77777777" w:rsidR="00CB2546" w:rsidRPr="00DF3BBD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54355281" w14:textId="77777777" w:rsidR="00CB2546" w:rsidRPr="00DF3BBD" w:rsidRDefault="00CB2546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1CAB1268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69EDD6B4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645296B3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4F6C2CAA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DF3BBD">
              <w:rPr>
                <w:sz w:val="24"/>
                <w:szCs w:val="24"/>
              </w:rPr>
              <w:t xml:space="preserve"> </w:t>
            </w: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03FA5538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35A4088E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DF3BBD" w:rsidRPr="00DF3BBD" w14:paraId="1E74F25C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36B6D0CC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DF3BBD" w:rsidRPr="00DF3BBD" w14:paraId="37B834F2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7827B82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3C8D3AA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TAK  - W przypadku zaznaczenia „TAK” proszę o dołączenie kserokopii dokumentu potwierdzającego status     </w:t>
            </w:r>
          </w:p>
          <w:p w14:paraId="3A6CE565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7EA915D9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DF3BBD" w:rsidRPr="00DF3BBD" w14:paraId="003905E3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D3FF5B" w14:textId="77777777" w:rsidR="00CB2546" w:rsidRPr="00DF3BBD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FF81EEC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TAK   -  W przypadku zaznaczenia „TAK” proszę o dołączenie kserokopii dokumentu/oświadczenia potwierdzającego status               </w:t>
            </w:r>
          </w:p>
          <w:p w14:paraId="7CC72DE8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DF3BBD" w:rsidRPr="00DF3BBD" w14:paraId="29266848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A37875" w14:textId="77777777" w:rsidR="00CB2546" w:rsidRPr="00DF3BBD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850F3AC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TAK   -  W przypadku zaznaczenia „TAK” proszę o dołączenie kserokopii dokumentu potwierdzającego posiadanie niepełnosprawności      </w:t>
            </w:r>
          </w:p>
          <w:p w14:paraId="04A10D8A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31912ADF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DF3BBD" w:rsidRPr="00DF3BBD" w14:paraId="604042FF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17B5FA2" w14:textId="77777777" w:rsidR="00CB2546" w:rsidRPr="00DF3BBD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5109CA6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59565B21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0F2DE1F" w14:textId="77777777" w:rsidR="00CB2546" w:rsidRPr="00DF3BBD" w:rsidRDefault="00CB2546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DF3BBD" w:rsidRPr="00DF3BBD" w14:paraId="53BAEAA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C571485" w14:textId="77777777" w:rsidR="00CB2546" w:rsidRPr="00DF3BBD" w:rsidRDefault="00CB2546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CB2546" w:rsidRPr="00DF3BBD" w14:paraId="6B4DD145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4C94603" w14:textId="77777777" w:rsidR="00CB2546" w:rsidRPr="00DF3BBD" w:rsidRDefault="00CB2546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DF3BBD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8FBB27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3D0BADBF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0415457E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3F17A2BA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08CA9D01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5FF5E443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7742C151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56FF3E9B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191195A8" w14:textId="77777777" w:rsidR="00CB2546" w:rsidRPr="00DF3BBD" w:rsidRDefault="00CB2546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52A6FD3C" w14:textId="77777777" w:rsidR="00CB2546" w:rsidRPr="00DF3BBD" w:rsidRDefault="00CB2546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DF3BBD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1AFB2738" w14:textId="77777777" w:rsidR="00DB183A" w:rsidRPr="00DF3BBD" w:rsidRDefault="00DB183A" w:rsidP="000741D0">
      <w:pPr>
        <w:pStyle w:val="Bezodstpw"/>
        <w:widowControl w:val="0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2E21EE" w14:textId="77777777" w:rsidR="000741D0" w:rsidRPr="00DF3BBD" w:rsidRDefault="000741D0" w:rsidP="000741D0">
      <w:pPr>
        <w:pStyle w:val="Bezodstpw"/>
        <w:widowControl w:val="0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8EEDC0" w14:textId="09C4EB3C" w:rsidR="00EB20E1" w:rsidRPr="00DF3BBD" w:rsidRDefault="00EB20E1" w:rsidP="000741D0">
      <w:pPr>
        <w:widowControl w:val="0"/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21" w:name="_Hlk175483699"/>
      <w:r w:rsidRPr="00DF3BBD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77777777" w:rsidR="00EB20E1" w:rsidRPr="00DF3BBD" w:rsidRDefault="00EB20E1" w:rsidP="000741D0">
      <w:pPr>
        <w:widowControl w:val="0"/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Czytelny podpis </w:t>
      </w:r>
    </w:p>
    <w:p w14:paraId="301C53AE" w14:textId="77777777" w:rsidR="00DB183A" w:rsidRPr="00DF3BBD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22" w:name="_Hlk163120756"/>
      <w:bookmarkEnd w:id="21"/>
      <w:r w:rsidRPr="00DF3BBD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DF3BBD" w:rsidRDefault="002D0739" w:rsidP="00604600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23" w:name="_Hlk163125659"/>
      <w:bookmarkEnd w:id="22"/>
      <w:r w:rsidRPr="00DF3BBD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DF3BBD">
        <w:rPr>
          <w:rFonts w:asciiTheme="minorHAnsi" w:hAnsiTheme="minorHAnsi" w:cstheme="minorHAnsi"/>
        </w:rPr>
        <w:t>Formularzu</w:t>
      </w:r>
      <w:r w:rsidRPr="00DF3BBD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DF3BBD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4" w:name="_Hlk163132975"/>
      <w:r w:rsidRPr="00DF3BBD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4"/>
    </w:p>
    <w:p w14:paraId="3E55C3CE" w14:textId="7999AD21" w:rsidR="002D0739" w:rsidRPr="00DF3BBD" w:rsidRDefault="002D0739" w:rsidP="00604600">
      <w:pPr>
        <w:numPr>
          <w:ilvl w:val="0"/>
          <w:numId w:val="17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Zobowiązuję się do niezwłocznego poinformowania dyrektora szkoł</w:t>
      </w:r>
      <w:r w:rsidR="003744CF" w:rsidRPr="00DF3BBD">
        <w:rPr>
          <w:rFonts w:asciiTheme="minorHAnsi" w:hAnsiTheme="minorHAnsi" w:cstheme="minorHAnsi"/>
        </w:rPr>
        <w:t>y</w:t>
      </w:r>
      <w:r w:rsidRPr="00DF3BBD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DF3BBD">
        <w:rPr>
          <w:rFonts w:asciiTheme="minorHAnsi" w:hAnsiTheme="minorHAnsi" w:cstheme="minorHAnsi"/>
        </w:rPr>
        <w:t>Formularzu</w:t>
      </w:r>
      <w:r w:rsidRPr="00DF3BBD">
        <w:rPr>
          <w:rFonts w:asciiTheme="minorHAnsi" w:hAnsiTheme="minorHAnsi" w:cstheme="minorHAnsi"/>
        </w:rPr>
        <w:t xml:space="preserve">. </w:t>
      </w:r>
    </w:p>
    <w:p w14:paraId="350F788F" w14:textId="38F99566" w:rsidR="00C00BE0" w:rsidRPr="00DF3BBD" w:rsidRDefault="002D0739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Zostałam/zostałem poinformowana/poinformowany, że projekt </w:t>
      </w:r>
      <w:bookmarkStart w:id="25" w:name="_Hlk163124879"/>
      <w:r w:rsidR="00F4027E" w:rsidRPr="00DF3BBD">
        <w:rPr>
          <w:rFonts w:asciiTheme="minorHAnsi" w:hAnsiTheme="minorHAnsi" w:cstheme="minorHAnsi"/>
          <w:bCs/>
        </w:rPr>
        <w:t>„</w:t>
      </w:r>
      <w:r w:rsidR="0010626B" w:rsidRPr="00DF3BBD">
        <w:rPr>
          <w:rFonts w:asciiTheme="minorHAnsi" w:hAnsiTheme="minorHAnsi" w:cstheme="minorHAnsi"/>
          <w:b/>
        </w:rPr>
        <w:t>Poprawa dostępności i jakości edukacji włączającej w Gminie Krokowa</w:t>
      </w:r>
      <w:r w:rsidR="00F4027E" w:rsidRPr="00DF3BBD">
        <w:rPr>
          <w:rFonts w:asciiTheme="minorHAnsi" w:hAnsiTheme="minorHAnsi" w:cstheme="minorHAnsi"/>
          <w:bCs/>
        </w:rPr>
        <w:t>”</w:t>
      </w:r>
      <w:r w:rsidR="00F4027E" w:rsidRPr="00DF3BBD">
        <w:rPr>
          <w:rFonts w:asciiTheme="minorHAnsi" w:hAnsiTheme="minorHAnsi" w:cstheme="minorHAnsi"/>
          <w:b/>
        </w:rPr>
        <w:t xml:space="preserve"> </w:t>
      </w:r>
      <w:r w:rsidRPr="00DF3BBD">
        <w:rPr>
          <w:rFonts w:asciiTheme="minorHAnsi" w:hAnsiTheme="minorHAnsi" w:cstheme="minorHAnsi"/>
        </w:rPr>
        <w:t>o nr FEPM.05.0</w:t>
      </w:r>
      <w:r w:rsidR="00F4027E" w:rsidRPr="00DF3BBD">
        <w:rPr>
          <w:rFonts w:asciiTheme="minorHAnsi" w:hAnsiTheme="minorHAnsi" w:cstheme="minorHAnsi"/>
        </w:rPr>
        <w:t>8</w:t>
      </w:r>
      <w:r w:rsidRPr="00DF3BBD">
        <w:rPr>
          <w:rFonts w:asciiTheme="minorHAnsi" w:hAnsiTheme="minorHAnsi" w:cstheme="minorHAnsi"/>
        </w:rPr>
        <w:t>-IZ.00-00</w:t>
      </w:r>
      <w:r w:rsidR="00604600" w:rsidRPr="00DF3BBD">
        <w:rPr>
          <w:rFonts w:asciiTheme="minorHAnsi" w:hAnsiTheme="minorHAnsi" w:cstheme="minorHAnsi"/>
        </w:rPr>
        <w:t>0</w:t>
      </w:r>
      <w:r w:rsidR="00687E09" w:rsidRPr="00DF3BBD">
        <w:rPr>
          <w:rFonts w:asciiTheme="minorHAnsi" w:hAnsiTheme="minorHAnsi" w:cstheme="minorHAnsi"/>
        </w:rPr>
        <w:t>7</w:t>
      </w:r>
      <w:r w:rsidRPr="00DF3BBD">
        <w:rPr>
          <w:rFonts w:asciiTheme="minorHAnsi" w:hAnsiTheme="minorHAnsi" w:cstheme="minorHAnsi"/>
        </w:rPr>
        <w:t>/23</w:t>
      </w:r>
      <w:bookmarkEnd w:id="25"/>
      <w:r w:rsidRPr="00DF3BBD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57C2A105" w:rsidR="00EB20E1" w:rsidRPr="00DF3BBD" w:rsidRDefault="00EB20E1" w:rsidP="00C00BE0">
      <w:pPr>
        <w:widowControl w:val="0"/>
        <w:numPr>
          <w:ilvl w:val="0"/>
          <w:numId w:val="1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DF3BBD">
        <w:rPr>
          <w:rFonts w:asciiTheme="minorHAnsi" w:hAnsiTheme="minorHAnsi" w:cstheme="minorHAnsi"/>
          <w:bCs/>
        </w:rPr>
        <w:t>„Poprawa dostępności i jakości edukacji włączającej w Gminie Krokowa”</w:t>
      </w:r>
      <w:r w:rsidRPr="00DF3BBD">
        <w:rPr>
          <w:rFonts w:asciiTheme="minorHAnsi" w:hAnsiTheme="minorHAnsi" w:cstheme="minorHAnsi"/>
        </w:rPr>
        <w:t>.</w:t>
      </w:r>
    </w:p>
    <w:p w14:paraId="0D4930ED" w14:textId="45CD609A" w:rsidR="00C00BE0" w:rsidRPr="00DF3BBD" w:rsidRDefault="00C00BE0" w:rsidP="00EB20E1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  <w:sectPr w:rsidR="00C00BE0" w:rsidRPr="00DF3BBD" w:rsidSect="008461A2">
          <w:type w:val="continuous"/>
          <w:pgSz w:w="11906" w:h="16838" w:code="9"/>
          <w:pgMar w:top="1884" w:right="1418" w:bottom="993" w:left="1418" w:header="142" w:footer="225" w:gutter="0"/>
          <w:cols w:space="708"/>
          <w:docGrid w:linePitch="360"/>
        </w:sectPr>
      </w:pPr>
      <w:r w:rsidRPr="00DF3BBD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DF3BBD" w:rsidRDefault="00EB20E1" w:rsidP="00EB20E1">
      <w:pPr>
        <w:keepLines/>
        <w:widowControl w:val="0"/>
        <w:spacing w:line="360" w:lineRule="auto"/>
        <w:rPr>
          <w:rFonts w:asciiTheme="minorHAnsi" w:hAnsiTheme="minorHAnsi" w:cstheme="minorHAnsi"/>
        </w:rPr>
        <w:sectPr w:rsidR="00EB20E1" w:rsidRPr="00DF3BBD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DF3BBD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DF3BBD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DF3BBD" w:rsidRDefault="00C00BE0" w:rsidP="004321C5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……………………………………………………………………</w:t>
      </w:r>
    </w:p>
    <w:p w14:paraId="2F2A85B2" w14:textId="77777777" w:rsidR="00C00BE0" w:rsidRPr="00DF3BBD" w:rsidRDefault="00C00BE0" w:rsidP="004321C5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Czytelny podpis </w:t>
      </w:r>
    </w:p>
    <w:p w14:paraId="34586C08" w14:textId="329FC72A" w:rsidR="00C00BE0" w:rsidRPr="00DF3BBD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  <w:sectPr w:rsidR="00C00BE0" w:rsidRPr="00DF3BBD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23"/>
    <w:p w14:paraId="2FC0068E" w14:textId="77777777" w:rsidR="003744CF" w:rsidRPr="00DF3BBD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DF3BBD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DF3BBD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Administratorem Pana/Pani danych osobowych są:</w:t>
      </w:r>
    </w:p>
    <w:p w14:paraId="1A7111BC" w14:textId="77777777" w:rsidR="000734D2" w:rsidRPr="00DF3BBD" w:rsidRDefault="003744CF" w:rsidP="000734D2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Gmina </w:t>
      </w:r>
      <w:r w:rsidR="00926427" w:rsidRPr="00DF3BBD">
        <w:rPr>
          <w:rFonts w:asciiTheme="minorHAnsi" w:hAnsiTheme="minorHAnsi" w:cstheme="minorHAnsi"/>
        </w:rPr>
        <w:t>Krokowa</w:t>
      </w:r>
      <w:r w:rsidRPr="00DF3BBD">
        <w:rPr>
          <w:rFonts w:asciiTheme="minorHAnsi" w:hAnsiTheme="minorHAnsi" w:cstheme="minorHAnsi"/>
        </w:rPr>
        <w:t xml:space="preserve"> będąca Beneficjentem </w:t>
      </w:r>
      <w:r w:rsidR="00D206AD" w:rsidRPr="00DF3BBD">
        <w:rPr>
          <w:rFonts w:asciiTheme="minorHAnsi" w:hAnsiTheme="minorHAnsi" w:cstheme="minorHAnsi"/>
        </w:rPr>
        <w:t>P</w:t>
      </w:r>
      <w:r w:rsidRPr="00DF3BBD">
        <w:rPr>
          <w:rFonts w:asciiTheme="minorHAnsi" w:hAnsiTheme="minorHAnsi" w:cstheme="minorHAnsi"/>
        </w:rPr>
        <w:t xml:space="preserve">rojektu z siedzibą przy </w:t>
      </w:r>
      <w:r w:rsidR="000734D2" w:rsidRPr="00DF3BBD">
        <w:rPr>
          <w:rFonts w:asciiTheme="minorHAnsi" w:hAnsiTheme="minorHAnsi" w:cstheme="minorHAnsi"/>
        </w:rPr>
        <w:t>ul. Żarnowiecka 29</w:t>
      </w:r>
    </w:p>
    <w:p w14:paraId="65998213" w14:textId="47E39E70" w:rsidR="00A4700D" w:rsidRPr="00DF3BBD" w:rsidRDefault="000734D2" w:rsidP="00A4700D">
      <w:pPr>
        <w:pStyle w:val="Akapitzlist"/>
        <w:spacing w:line="360" w:lineRule="auto"/>
        <w:ind w:left="993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84-110 Krokowa</w:t>
      </w:r>
      <w:r w:rsidR="00BC6BA3" w:rsidRPr="00DF3BBD">
        <w:rPr>
          <w:rFonts w:asciiTheme="minorHAnsi" w:hAnsiTheme="minorHAnsi" w:cstheme="minorHAnsi"/>
        </w:rPr>
        <w:t xml:space="preserve">, </w:t>
      </w:r>
      <w:r w:rsidRPr="00DF3BBD">
        <w:rPr>
          <w:rFonts w:asciiTheme="minorHAnsi" w:hAnsiTheme="minorHAnsi" w:cstheme="minorHAnsi"/>
        </w:rPr>
        <w:t>tel.: +48 58 675 41 00</w:t>
      </w:r>
      <w:r w:rsidR="00BC6BA3" w:rsidRPr="00DF3BBD">
        <w:rPr>
          <w:rFonts w:asciiTheme="minorHAnsi" w:hAnsiTheme="minorHAnsi" w:cstheme="minorHAnsi"/>
        </w:rPr>
        <w:t xml:space="preserve">, </w:t>
      </w:r>
      <w:r w:rsidR="00A4700D" w:rsidRPr="00DF3BBD">
        <w:rPr>
          <w:rFonts w:asciiTheme="minorHAnsi" w:hAnsiTheme="minorHAnsi" w:cstheme="minorHAnsi"/>
        </w:rPr>
        <w:t>urzad@krokowa.pl</w:t>
      </w:r>
    </w:p>
    <w:p w14:paraId="4CD7DB16" w14:textId="37D79C72" w:rsidR="003744CF" w:rsidRPr="00DF3BBD" w:rsidRDefault="003744CF" w:rsidP="00A4700D">
      <w:pPr>
        <w:pStyle w:val="Akapitzlist"/>
        <w:spacing w:line="360" w:lineRule="auto"/>
        <w:ind w:left="993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DF3BBD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82E54B0" w14:textId="5F1FB668" w:rsidR="003744CF" w:rsidRPr="00DF3BBD" w:rsidRDefault="003744CF" w:rsidP="004321C5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Gmina </w:t>
      </w:r>
      <w:r w:rsidR="00A4700D" w:rsidRPr="00DF3BBD">
        <w:rPr>
          <w:rFonts w:asciiTheme="minorHAnsi" w:hAnsiTheme="minorHAnsi" w:cstheme="minorHAnsi"/>
        </w:rPr>
        <w:t>Krokowa</w:t>
      </w:r>
      <w:r w:rsidRPr="00DF3BBD">
        <w:rPr>
          <w:rFonts w:asciiTheme="minorHAnsi" w:hAnsiTheme="minorHAnsi" w:cstheme="minorHAnsi"/>
        </w:rPr>
        <w:t xml:space="preserve"> to e-mail: </w:t>
      </w:r>
      <w:r w:rsidR="000952D9" w:rsidRPr="00DF3BBD">
        <w:rPr>
          <w:rFonts w:asciiTheme="minorHAnsi" w:hAnsiTheme="minorHAnsi" w:cstheme="minorHAnsi"/>
        </w:rPr>
        <w:t>urzad@krokowa.pl</w:t>
      </w:r>
    </w:p>
    <w:p w14:paraId="7473A08D" w14:textId="77777777" w:rsidR="003744CF" w:rsidRPr="00DF3BBD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DF3BBD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DF3BBD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DF3BBD" w:rsidRDefault="003744CF" w:rsidP="00604600">
      <w:pPr>
        <w:pStyle w:val="Akapitzlist"/>
        <w:numPr>
          <w:ilvl w:val="1"/>
          <w:numId w:val="27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DF3BBD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DF3BBD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Celem przetwarzania danych osobowych przez:</w:t>
      </w:r>
    </w:p>
    <w:p w14:paraId="41763968" w14:textId="79AAA55F" w:rsidR="003744CF" w:rsidRPr="00DF3BBD" w:rsidRDefault="003744CF" w:rsidP="004321C5">
      <w:pPr>
        <w:pStyle w:val="Akapitzlist"/>
        <w:widowControl w:val="0"/>
        <w:numPr>
          <w:ilvl w:val="1"/>
          <w:numId w:val="27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Gminę </w:t>
      </w:r>
      <w:r w:rsidR="002C22BF" w:rsidRPr="00DF3BBD">
        <w:rPr>
          <w:rFonts w:asciiTheme="minorHAnsi" w:hAnsiTheme="minorHAnsi" w:cstheme="minorHAnsi"/>
        </w:rPr>
        <w:t>Krokowa</w:t>
      </w:r>
      <w:r w:rsidRPr="00DF3BBD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2C22BF" w:rsidRPr="00DF3BBD">
        <w:rPr>
          <w:rFonts w:asciiTheme="minorHAnsi" w:hAnsiTheme="minorHAnsi" w:cstheme="minorHAnsi"/>
          <w:bCs/>
        </w:rPr>
        <w:t>Poprawa dostępności i jakości edukacji włączającej w Gminie Krokowa”</w:t>
      </w:r>
      <w:r w:rsidRPr="00DF3BBD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DF3BBD" w:rsidRDefault="003744CF" w:rsidP="004321C5">
      <w:pPr>
        <w:pStyle w:val="Akapitzlist"/>
        <w:numPr>
          <w:ilvl w:val="1"/>
          <w:numId w:val="27"/>
        </w:numPr>
        <w:spacing w:line="360" w:lineRule="auto"/>
        <w:ind w:left="851" w:hanging="284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DF3BBD" w:rsidRDefault="003744CF" w:rsidP="004321C5">
      <w:pPr>
        <w:pStyle w:val="Akapitzlist"/>
        <w:numPr>
          <w:ilvl w:val="1"/>
          <w:numId w:val="27"/>
        </w:numPr>
        <w:spacing w:line="360" w:lineRule="auto"/>
        <w:ind w:left="851" w:hanging="284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435C3B8B" w:rsidR="003744CF" w:rsidRPr="00DF3BBD" w:rsidRDefault="003744CF" w:rsidP="004321C5">
      <w:pPr>
        <w:pStyle w:val="Akapitzlist"/>
        <w:widowControl w:val="0"/>
        <w:numPr>
          <w:ilvl w:val="0"/>
          <w:numId w:val="27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2C22BF" w:rsidRPr="00DF3BBD">
        <w:rPr>
          <w:rFonts w:asciiTheme="minorHAnsi" w:hAnsiTheme="minorHAnsi" w:cstheme="minorHAnsi"/>
        </w:rPr>
        <w:t>Krokowa</w:t>
      </w:r>
      <w:r w:rsidRPr="00DF3BBD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DF3BBD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079DB7B9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DF3BBD">
        <w:rPr>
          <w:rFonts w:asciiTheme="minorHAnsi" w:hAnsiTheme="minorHAnsi" w:cstheme="minorHAnsi"/>
        </w:rPr>
        <w:t>późn</w:t>
      </w:r>
      <w:proofErr w:type="spellEnd"/>
      <w:r w:rsidRPr="00DF3BBD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DF3BBD" w:rsidRDefault="003744CF" w:rsidP="00604600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0063D5E8" w14:textId="77777777" w:rsidR="004321C5" w:rsidRPr="00DF3BBD" w:rsidRDefault="003744CF" w:rsidP="00A25377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DF3BBD">
        <w:rPr>
          <w:rFonts w:asciiTheme="minorHAnsi" w:hAnsiTheme="minorHAnsi" w:cs="Arial"/>
        </w:rPr>
        <w:t xml:space="preserve">.      </w:t>
      </w:r>
    </w:p>
    <w:p w14:paraId="31974D6F" w14:textId="77777777" w:rsidR="004321C5" w:rsidRPr="00DF3BBD" w:rsidRDefault="00A25377" w:rsidP="004321C5">
      <w:pPr>
        <w:pStyle w:val="Akapitzlist"/>
        <w:spacing w:line="360" w:lineRule="auto"/>
        <w:ind w:left="426"/>
        <w:rPr>
          <w:rFonts w:asciiTheme="minorHAnsi" w:hAnsiTheme="minorHAnsi" w:cs="Arial"/>
        </w:rPr>
      </w:pPr>
      <w:r w:rsidRPr="00DF3BBD">
        <w:rPr>
          <w:rFonts w:asciiTheme="minorHAnsi" w:hAnsiTheme="minorHAnsi" w:cs="Arial"/>
        </w:rPr>
        <w:t xml:space="preserve">             </w:t>
      </w:r>
    </w:p>
    <w:p w14:paraId="6FC23364" w14:textId="2178C7D7" w:rsidR="007078F4" w:rsidRPr="00DF3BBD" w:rsidRDefault="00A25377" w:rsidP="004321C5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DF3BBD">
        <w:rPr>
          <w:rFonts w:asciiTheme="minorHAnsi" w:hAnsiTheme="minorHAnsi" w:cs="Arial"/>
        </w:rPr>
        <w:t xml:space="preserve">       </w:t>
      </w:r>
    </w:p>
    <w:p w14:paraId="646B16A0" w14:textId="37027001" w:rsidR="006E1001" w:rsidRPr="00DF3BBD" w:rsidRDefault="00A25377" w:rsidP="004321C5">
      <w:pPr>
        <w:pStyle w:val="Akapitzlist"/>
        <w:spacing w:line="240" w:lineRule="auto"/>
        <w:ind w:left="425"/>
        <w:rPr>
          <w:rFonts w:asciiTheme="minorHAnsi" w:hAnsiTheme="minorHAnsi" w:cs="Arial"/>
        </w:rPr>
      </w:pPr>
      <w:r w:rsidRPr="00DF3BBD">
        <w:rPr>
          <w:rFonts w:asciiTheme="minorHAnsi" w:hAnsiTheme="minorHAnsi" w:cs="Arial"/>
        </w:rPr>
        <w:t>………………….…………………………</w:t>
      </w:r>
    </w:p>
    <w:p w14:paraId="6CAEC507" w14:textId="5DDB5AF5" w:rsidR="004321C5" w:rsidRPr="00DF3BBD" w:rsidRDefault="004321C5" w:rsidP="004321C5">
      <w:pPr>
        <w:pStyle w:val="Akapitzlist"/>
        <w:spacing w:line="240" w:lineRule="auto"/>
        <w:ind w:left="425"/>
        <w:rPr>
          <w:rFonts w:asciiTheme="minorHAnsi" w:hAnsiTheme="minorHAnsi" w:cstheme="minorHAnsi"/>
        </w:rPr>
      </w:pPr>
      <w:r w:rsidRPr="00DF3BBD">
        <w:rPr>
          <w:rFonts w:asciiTheme="minorHAnsi" w:hAnsiTheme="minorHAnsi" w:cs="Arial"/>
        </w:rPr>
        <w:t xml:space="preserve">             (Czytelny podpis)</w:t>
      </w:r>
    </w:p>
    <w:p w14:paraId="74413473" w14:textId="77777777" w:rsidR="003744CF" w:rsidRPr="00DF3BBD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DF3BBD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DF3BBD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6" w:name="_Hlk92884178"/>
      <w:r w:rsidRPr="00DF3BBD">
        <w:rPr>
          <w:rFonts w:asciiTheme="minorHAnsi" w:hAnsiTheme="minorHAnsi" w:cstheme="minorHAnsi"/>
        </w:rPr>
        <w:t xml:space="preserve">mojego wizerunku </w:t>
      </w:r>
    </w:p>
    <w:p w14:paraId="6CE99183" w14:textId="77777777" w:rsidR="004321C5" w:rsidRPr="00DF3BBD" w:rsidRDefault="004321C5" w:rsidP="00604600">
      <w:pPr>
        <w:spacing w:line="360" w:lineRule="auto"/>
        <w:rPr>
          <w:rFonts w:asciiTheme="minorHAnsi" w:hAnsiTheme="minorHAnsi" w:cstheme="minorHAnsi"/>
        </w:rPr>
      </w:pPr>
    </w:p>
    <w:p w14:paraId="65437C5B" w14:textId="77777777" w:rsidR="003744CF" w:rsidRPr="00DF3BBD" w:rsidRDefault="003744CF" w:rsidP="004321C5">
      <w:pPr>
        <w:spacing w:line="240" w:lineRule="auto"/>
        <w:ind w:left="1701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77777777" w:rsidR="003744CF" w:rsidRPr="00DF3BBD" w:rsidRDefault="003744CF" w:rsidP="004321C5">
      <w:pPr>
        <w:spacing w:line="360" w:lineRule="auto"/>
        <w:ind w:left="198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Imię i nazwisko uczestnika/uczestniczki projektu</w:t>
      </w:r>
    </w:p>
    <w:p w14:paraId="3FD7B683" w14:textId="2096C889" w:rsidR="003744CF" w:rsidRPr="00DF3BBD" w:rsidRDefault="003744CF" w:rsidP="004321C5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utrwalonego podczas realizacji Projektu</w:t>
      </w:r>
      <w:bookmarkEnd w:id="26"/>
      <w:r w:rsidRPr="00DF3BBD">
        <w:rPr>
          <w:rFonts w:asciiTheme="minorHAnsi" w:hAnsiTheme="minorHAnsi" w:cstheme="minorHAnsi"/>
        </w:rPr>
        <w:t xml:space="preserve"> na zdjęciach, filmach i/lub spotach promocyjnych przez Gminę </w:t>
      </w:r>
      <w:r w:rsidR="002216AF" w:rsidRPr="00DF3BBD">
        <w:rPr>
          <w:rFonts w:asciiTheme="minorHAnsi" w:hAnsiTheme="minorHAnsi" w:cstheme="minorHAnsi"/>
        </w:rPr>
        <w:t>Krokowa</w:t>
      </w:r>
      <w:r w:rsidRPr="00DF3BBD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DF3BBD">
        <w:rPr>
          <w:rFonts w:asciiTheme="minorHAnsi" w:hAnsiTheme="minorHAnsi" w:cstheme="minorHAnsi"/>
          <w:kern w:val="3"/>
        </w:rPr>
        <w:t>„</w:t>
      </w:r>
      <w:r w:rsidR="004F70CD" w:rsidRPr="00DF3BBD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DF3BBD">
        <w:rPr>
          <w:rFonts w:asciiTheme="minorHAnsi" w:hAnsiTheme="minorHAnsi" w:cstheme="minorHAnsi"/>
          <w:kern w:val="3"/>
        </w:rPr>
        <w:t>” o nr FEPM.05.0</w:t>
      </w:r>
      <w:r w:rsidR="008D7CC0" w:rsidRPr="00DF3BBD">
        <w:rPr>
          <w:rFonts w:asciiTheme="minorHAnsi" w:hAnsiTheme="minorHAnsi" w:cstheme="minorHAnsi"/>
          <w:kern w:val="3"/>
        </w:rPr>
        <w:t>8</w:t>
      </w:r>
      <w:r w:rsidRPr="00DF3BBD">
        <w:rPr>
          <w:rFonts w:asciiTheme="minorHAnsi" w:hAnsiTheme="minorHAnsi" w:cstheme="minorHAnsi"/>
          <w:kern w:val="3"/>
        </w:rPr>
        <w:t>-IZ.00-00</w:t>
      </w:r>
      <w:r w:rsidR="00F82577" w:rsidRPr="00DF3BBD">
        <w:rPr>
          <w:rFonts w:asciiTheme="minorHAnsi" w:hAnsiTheme="minorHAnsi" w:cstheme="minorHAnsi"/>
          <w:kern w:val="3"/>
        </w:rPr>
        <w:t>0</w:t>
      </w:r>
      <w:r w:rsidR="00095AE0" w:rsidRPr="00DF3BBD">
        <w:rPr>
          <w:rFonts w:asciiTheme="minorHAnsi" w:hAnsiTheme="minorHAnsi" w:cstheme="minorHAnsi"/>
          <w:kern w:val="3"/>
        </w:rPr>
        <w:t>7</w:t>
      </w:r>
      <w:r w:rsidRPr="00DF3BBD">
        <w:rPr>
          <w:rFonts w:asciiTheme="minorHAnsi" w:hAnsiTheme="minorHAnsi" w:cstheme="minorHAnsi"/>
          <w:kern w:val="3"/>
        </w:rPr>
        <w:t>/23</w:t>
      </w:r>
      <w:r w:rsidRPr="00DF3BBD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DF3BBD">
        <w:rPr>
          <w:rFonts w:asciiTheme="minorHAnsi" w:hAnsiTheme="minorHAnsi" w:cstheme="minorHAnsi"/>
        </w:rPr>
        <w:t>późn</w:t>
      </w:r>
      <w:proofErr w:type="spellEnd"/>
      <w:r w:rsidRPr="00DF3BBD">
        <w:rPr>
          <w:rFonts w:asciiTheme="minorHAnsi" w:hAnsiTheme="minorHAnsi" w:cstheme="minorHAnsi"/>
        </w:rPr>
        <w:t>. zm.).</w:t>
      </w:r>
    </w:p>
    <w:p w14:paraId="712F6547" w14:textId="77777777" w:rsidR="00593D47" w:rsidRPr="00DF3BBD" w:rsidRDefault="00593D47" w:rsidP="00604600">
      <w:pPr>
        <w:spacing w:line="360" w:lineRule="auto"/>
        <w:rPr>
          <w:rFonts w:asciiTheme="minorHAnsi" w:hAnsiTheme="minorHAnsi" w:cstheme="minorHAnsi"/>
        </w:rPr>
      </w:pPr>
    </w:p>
    <w:p w14:paraId="51DCD705" w14:textId="77777777" w:rsidR="00593D47" w:rsidRPr="00DF3BBD" w:rsidRDefault="00593D47" w:rsidP="004321C5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……………………………………………………………………</w:t>
      </w:r>
    </w:p>
    <w:p w14:paraId="5181A1D2" w14:textId="01A62F87" w:rsidR="00F82577" w:rsidRPr="00DF3BBD" w:rsidRDefault="00593D47" w:rsidP="00EA2137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F82577" w:rsidRPr="00DF3BBD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DF3BBD">
        <w:rPr>
          <w:rFonts w:asciiTheme="minorHAnsi" w:hAnsiTheme="minorHAnsi" w:cstheme="minorHAnsi"/>
        </w:rPr>
        <w:t xml:space="preserve">Czytelny podpis </w:t>
      </w:r>
    </w:p>
    <w:p w14:paraId="50CB7740" w14:textId="77777777" w:rsidR="003744CF" w:rsidRPr="00DF3BBD" w:rsidRDefault="003744CF" w:rsidP="00EA2137">
      <w:pPr>
        <w:spacing w:line="240" w:lineRule="auto"/>
        <w:ind w:right="-2"/>
        <w:rPr>
          <w:rFonts w:asciiTheme="minorHAnsi" w:hAnsiTheme="minorHAnsi" w:cstheme="minorHAnsi"/>
        </w:rPr>
        <w:sectPr w:rsidR="003744CF" w:rsidRPr="00DF3BBD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3A6A140F" w14:textId="77777777" w:rsidR="003744CF" w:rsidRPr="00DF3BBD" w:rsidRDefault="003744CF" w:rsidP="00EA2137">
      <w:pPr>
        <w:spacing w:line="240" w:lineRule="auto"/>
        <w:ind w:right="-2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* Niepotrzebne skreślić</w:t>
      </w:r>
    </w:p>
    <w:p w14:paraId="2FA2FBEB" w14:textId="77777777" w:rsidR="00593D47" w:rsidRPr="00DF3BBD" w:rsidRDefault="00593D47" w:rsidP="00AF2481">
      <w:pPr>
        <w:spacing w:line="360" w:lineRule="auto"/>
        <w:ind w:right="-2"/>
        <w:rPr>
          <w:rFonts w:asciiTheme="minorHAnsi" w:hAnsiTheme="minorHAnsi" w:cstheme="minorHAnsi"/>
        </w:rPr>
      </w:pPr>
    </w:p>
    <w:p w14:paraId="129048C3" w14:textId="77777777" w:rsidR="003744CF" w:rsidRPr="00DF3BBD" w:rsidRDefault="003744CF" w:rsidP="00604600">
      <w:pPr>
        <w:spacing w:line="360" w:lineRule="auto"/>
        <w:rPr>
          <w:rFonts w:asciiTheme="minorHAnsi" w:hAnsiTheme="minorHAnsi" w:cstheme="minorHAnsi"/>
          <w:b/>
          <w:bCs/>
        </w:rPr>
      </w:pPr>
      <w:r w:rsidRPr="00DF3BBD">
        <w:rPr>
          <w:rFonts w:asciiTheme="minorHAnsi" w:hAnsiTheme="minorHAnsi" w:cstheme="minorHAnsi"/>
          <w:b/>
          <w:bCs/>
        </w:rPr>
        <w:t>Klauzula informacyjna</w:t>
      </w:r>
    </w:p>
    <w:p w14:paraId="444414FD" w14:textId="71B2E563" w:rsidR="003744CF" w:rsidRPr="00DF3BBD" w:rsidRDefault="003744CF" w:rsidP="00095AE0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Administratorem moich danych osobowych będzie </w:t>
      </w:r>
      <w:r w:rsidR="00095AE0" w:rsidRPr="00DF3BBD">
        <w:rPr>
          <w:rFonts w:asciiTheme="minorHAnsi" w:hAnsiTheme="minorHAnsi" w:cstheme="minorHAnsi"/>
        </w:rPr>
        <w:t>Gmina Krokowa będąca Beneficjentem Projektu z siedzibą przy ul. Żarnowiecka 29 84-110 Krokowa</w:t>
      </w:r>
    </w:p>
    <w:p w14:paraId="02E617F0" w14:textId="5A1C8DA0" w:rsidR="003744CF" w:rsidRPr="00DF3BBD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Dane kontaktowe inspektora ochrony danych to e-mail: </w:t>
      </w:r>
      <w:r w:rsidR="00BC6BA3" w:rsidRPr="00DF3BBD">
        <w:rPr>
          <w:rFonts w:asciiTheme="minorHAnsi" w:hAnsiTheme="minorHAnsi" w:cstheme="minorHAnsi"/>
        </w:rPr>
        <w:t>urzad@krokowa.pl</w:t>
      </w:r>
    </w:p>
    <w:p w14:paraId="33586CFF" w14:textId="77777777" w:rsidR="00F20166" w:rsidRPr="00DF3BBD" w:rsidRDefault="003744CF" w:rsidP="00F20166">
      <w:pPr>
        <w:spacing w:line="360" w:lineRule="auto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DF3BBD">
        <w:rPr>
          <w:rFonts w:asciiTheme="minorHAnsi" w:hAnsiTheme="minorHAnsi" w:cstheme="minorHAnsi"/>
          <w:kern w:val="3"/>
        </w:rPr>
        <w:t>„</w:t>
      </w:r>
      <w:r w:rsidR="005E7F0B" w:rsidRPr="00DF3BBD">
        <w:rPr>
          <w:rFonts w:asciiTheme="minorHAnsi" w:hAnsiTheme="minorHAnsi" w:cstheme="minorHAnsi"/>
          <w:bCs/>
        </w:rPr>
        <w:t>Poprawa dostępności i jakości edukacji włączającej w Gminie Krokowa</w:t>
      </w:r>
      <w:r w:rsidRPr="00DF3BBD">
        <w:rPr>
          <w:rFonts w:asciiTheme="minorHAnsi" w:hAnsiTheme="minorHAnsi" w:cstheme="minorHAnsi"/>
          <w:kern w:val="3"/>
        </w:rPr>
        <w:t xml:space="preserve">” </w:t>
      </w:r>
      <w:r w:rsidRPr="00DF3BBD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</w:t>
      </w:r>
      <w:r w:rsidRPr="00DF3BBD">
        <w:rPr>
          <w:rFonts w:asciiTheme="minorHAnsi" w:hAnsiTheme="minorHAnsi" w:cstheme="minorHAnsi"/>
        </w:rPr>
        <w:lastRenderedPageBreak/>
        <w:t xml:space="preserve">w dowolnym momencie poprzez przesłanie oświadczenia o cofnięciu zgody na adres </w:t>
      </w:r>
      <w:r w:rsidR="00F20166" w:rsidRPr="00DF3BBD">
        <w:rPr>
          <w:rFonts w:asciiTheme="minorHAnsi" w:hAnsiTheme="minorHAnsi" w:cstheme="minorHAnsi"/>
        </w:rPr>
        <w:t>urzad@krokowa.pl</w:t>
      </w:r>
    </w:p>
    <w:p w14:paraId="03D2BB03" w14:textId="77777777" w:rsidR="003744CF" w:rsidRPr="00DF3BBD" w:rsidRDefault="003744CF" w:rsidP="00604600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3B10A88C" w:rsidR="003744CF" w:rsidRPr="00DF3BBD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 xml:space="preserve">Moje dane osobowe zostały powierzone do przetwarzania partnerowi realizującemu Projekt - konsorcjum dwóch podmiotów: </w:t>
      </w:r>
      <w:r w:rsidR="00A102FF" w:rsidRPr="00DF3BBD">
        <w:rPr>
          <w:rFonts w:asciiTheme="minorHAnsi" w:hAnsiTheme="minorHAnsi" w:cstheme="minorHAnsi"/>
        </w:rPr>
        <w:t xml:space="preserve">Kaszubskie </w:t>
      </w:r>
      <w:r w:rsidRPr="00DF3BBD">
        <w:rPr>
          <w:rFonts w:asciiTheme="minorHAnsi" w:hAnsiTheme="minorHAnsi" w:cstheme="minorHAnsi"/>
        </w:rPr>
        <w:t xml:space="preserve">Towarzystwo Sportowo – Kulturalne z siedzibą w Luzinie, ul. Mickiewicza 22 oraz Anna </w:t>
      </w:r>
      <w:proofErr w:type="spellStart"/>
      <w:r w:rsidRPr="00DF3BBD">
        <w:rPr>
          <w:rFonts w:asciiTheme="minorHAnsi" w:hAnsiTheme="minorHAnsi" w:cstheme="minorHAnsi"/>
        </w:rPr>
        <w:t>Steffke</w:t>
      </w:r>
      <w:proofErr w:type="spellEnd"/>
      <w:r w:rsidRPr="00DF3BBD">
        <w:rPr>
          <w:rFonts w:asciiTheme="minorHAnsi" w:hAnsiTheme="minorHAnsi" w:cstheme="minorHAnsi"/>
        </w:rPr>
        <w:t xml:space="preserve"> Nowa Perspektywa z siedzibą w Wejherowie, ul. T. Kościuszki 18/6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DF3BBD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  <w:iCs/>
        </w:rPr>
      </w:pPr>
      <w:r w:rsidRPr="00DF3BBD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DF3BBD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DF3BBD" w:rsidRDefault="003744CF" w:rsidP="00604600">
      <w:pPr>
        <w:pStyle w:val="Akapitzlist"/>
        <w:numPr>
          <w:ilvl w:val="0"/>
          <w:numId w:val="2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1AF0670A" w14:textId="53882709" w:rsidR="000741D0" w:rsidRPr="00DF3BBD" w:rsidRDefault="003744CF" w:rsidP="000741D0">
      <w:pPr>
        <w:pStyle w:val="Akapitzlist"/>
        <w:numPr>
          <w:ilvl w:val="0"/>
          <w:numId w:val="28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55D793E8" w14:textId="77777777" w:rsidR="00F82577" w:rsidRPr="00DF3BBD" w:rsidRDefault="00F82577" w:rsidP="00EA2137">
      <w:pPr>
        <w:widowControl w:val="0"/>
        <w:spacing w:line="240" w:lineRule="auto"/>
        <w:ind w:right="-2"/>
        <w:rPr>
          <w:rFonts w:asciiTheme="minorHAnsi" w:hAnsiTheme="minorHAnsi" w:cstheme="minorHAnsi"/>
        </w:rPr>
      </w:pPr>
    </w:p>
    <w:p w14:paraId="50310720" w14:textId="77777777" w:rsidR="00EA2137" w:rsidRPr="00DF3BBD" w:rsidRDefault="00EA2137" w:rsidP="00EA2137">
      <w:pPr>
        <w:widowControl w:val="0"/>
        <w:spacing w:line="240" w:lineRule="auto"/>
        <w:ind w:right="-2"/>
        <w:rPr>
          <w:rFonts w:asciiTheme="minorHAnsi" w:hAnsiTheme="minorHAnsi" w:cstheme="minorHAnsi"/>
        </w:rPr>
      </w:pPr>
    </w:p>
    <w:p w14:paraId="606F54A6" w14:textId="77777777" w:rsidR="00AF2481" w:rsidRPr="00DF3BBD" w:rsidRDefault="00AF2481" w:rsidP="00EA2137">
      <w:pPr>
        <w:widowControl w:val="0"/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DF3BBD">
        <w:rPr>
          <w:rFonts w:asciiTheme="minorHAnsi" w:hAnsiTheme="minorHAnsi" w:cstheme="minorHAnsi"/>
        </w:rPr>
        <w:t>……………………………………………………………………</w:t>
      </w:r>
    </w:p>
    <w:p w14:paraId="184A2EAD" w14:textId="2CAFC0D8" w:rsidR="000741D0" w:rsidRPr="00DF3BBD" w:rsidRDefault="00AF2481" w:rsidP="00EA2137">
      <w:pPr>
        <w:widowControl w:val="0"/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0741D0" w:rsidRPr="00DF3BBD" w:rsidSect="008461A2">
          <w:type w:val="continuous"/>
          <w:pgSz w:w="11906" w:h="16838" w:code="9"/>
          <w:pgMar w:top="1884" w:right="1418" w:bottom="1560" w:left="1418" w:header="142" w:footer="225" w:gutter="0"/>
          <w:pgNumType w:chapStyle="1"/>
          <w:cols w:space="708"/>
          <w:docGrid w:linePitch="360"/>
        </w:sectPr>
      </w:pPr>
      <w:r w:rsidRPr="00DF3BBD">
        <w:rPr>
          <w:rFonts w:asciiTheme="minorHAnsi" w:hAnsiTheme="minorHAnsi" w:cstheme="minorHAnsi"/>
        </w:rPr>
        <w:t>Czytelny podpi</w:t>
      </w:r>
      <w:r w:rsidR="00EA2137" w:rsidRPr="00DF3BBD">
        <w:rPr>
          <w:rFonts w:asciiTheme="minorHAnsi" w:hAnsiTheme="minorHAnsi" w:cstheme="minorHAnsi"/>
        </w:rPr>
        <w:t>s</w:t>
      </w:r>
    </w:p>
    <w:p w14:paraId="5257E776" w14:textId="131017A6" w:rsidR="003744CF" w:rsidRPr="00DF3BBD" w:rsidRDefault="003744CF" w:rsidP="00EA2137">
      <w:pPr>
        <w:widowControl w:val="0"/>
        <w:spacing w:line="240" w:lineRule="auto"/>
        <w:ind w:right="-2"/>
        <w:rPr>
          <w:rFonts w:asciiTheme="minorHAnsi" w:hAnsiTheme="minorHAnsi" w:cstheme="minorHAnsi"/>
        </w:rPr>
        <w:sectPr w:rsidR="003744CF" w:rsidRPr="00DF3BBD" w:rsidSect="003744CF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num="2" w:space="2"/>
          <w:titlePg/>
          <w:docGrid w:linePitch="360"/>
        </w:sectPr>
      </w:pPr>
    </w:p>
    <w:p w14:paraId="0A3FFFE1" w14:textId="643B886D" w:rsidR="00D37DFC" w:rsidRPr="00DF3BBD" w:rsidRDefault="00D37DFC" w:rsidP="00EA2137">
      <w:pPr>
        <w:widowControl w:val="0"/>
        <w:spacing w:line="240" w:lineRule="auto"/>
        <w:ind w:right="-2"/>
        <w:rPr>
          <w:rFonts w:asciiTheme="minorHAnsi" w:hAnsiTheme="minorHAnsi" w:cstheme="minorHAnsi"/>
        </w:rPr>
      </w:pPr>
    </w:p>
    <w:sectPr w:rsidR="00D37DFC" w:rsidRPr="00DF3BBD" w:rsidSect="005B4C4E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CEB2" w14:textId="77777777" w:rsidR="00544638" w:rsidRDefault="00544638">
      <w:r>
        <w:separator/>
      </w:r>
    </w:p>
  </w:endnote>
  <w:endnote w:type="continuationSeparator" w:id="0">
    <w:p w14:paraId="027445EC" w14:textId="77777777" w:rsidR="00544638" w:rsidRDefault="005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63120992"/>
  <w:bookmarkStart w:id="8" w:name="_Hlk163120993"/>
  <w:bookmarkStart w:id="9" w:name="_Hlk163120994"/>
  <w:bookmarkStart w:id="10" w:name="_Hlk163120995"/>
  <w:bookmarkStart w:id="11" w:name="_Hlk163120996"/>
  <w:bookmarkStart w:id="12" w:name="_Hlk163120997"/>
  <w:bookmarkStart w:id="13" w:name="_Hlk163120998"/>
  <w:bookmarkStart w:id="14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5" w:name="_Hlk163120941"/>
    <w:bookmarkStart w:id="16" w:name="_Hlk163120942"/>
    <w:bookmarkStart w:id="17" w:name="_Hlk163120943"/>
    <w:bookmarkStart w:id="18" w:name="_Hlk163120944"/>
    <w:r>
      <w:t>F</w:t>
    </w:r>
    <w:r w:rsidRPr="0039481F">
      <w:t>undusze Europejskie dla Pomorza 2021-2027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B4C7" w14:textId="77777777" w:rsidR="00544638" w:rsidRDefault="00544638">
      <w:r>
        <w:separator/>
      </w:r>
    </w:p>
  </w:footnote>
  <w:footnote w:type="continuationSeparator" w:id="0">
    <w:p w14:paraId="72E51E7E" w14:textId="77777777" w:rsidR="00544638" w:rsidRDefault="0054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B0D778D" w:rsidR="009A4ACC" w:rsidRDefault="00000000" w:rsidP="00A2686F">
    <w:pPr>
      <w:pStyle w:val="Nagwek"/>
      <w:ind w:left="-1134"/>
    </w:pPr>
    <w:sdt>
      <w:sdtPr>
        <w:id w:val="-25111819"/>
        <w:docPartObj>
          <w:docPartGallery w:val="Page Numbers (Margins)"/>
          <w:docPartUnique/>
        </w:docPartObj>
      </w:sdtPr>
      <w:sdtContent>
        <w:r w:rsidR="008461A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AAD1DB" wp14:editId="2A3E573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77956157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19360" w14:textId="172D59EA" w:rsidR="008461A2" w:rsidRPr="008461A2" w:rsidRDefault="008461A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AAD1DB" id="Prostokąt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F419360" w14:textId="172D59EA" w:rsidR="008461A2" w:rsidRPr="008461A2" w:rsidRDefault="008461A2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7D96B128" w:rsidR="000174EA" w:rsidRDefault="00000000" w:rsidP="00E64D96">
    <w:pPr>
      <w:pStyle w:val="Nagwek"/>
      <w:ind w:left="-1134"/>
    </w:pPr>
    <w:sdt>
      <w:sdtPr>
        <w:id w:val="841899342"/>
        <w:docPartObj>
          <w:docPartGallery w:val="Page Numbers (Margins)"/>
          <w:docPartUnique/>
        </w:docPartObj>
      </w:sdtPr>
      <w:sdtContent>
        <w:r w:rsidR="008461A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24A48" wp14:editId="600E0C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716810316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8852C" w14:textId="06E164E9" w:rsidR="008461A2" w:rsidRPr="008461A2" w:rsidRDefault="008461A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8461A2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24A48" id="Prostokąt 5" o:spid="_x0000_s1027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478852C" w14:textId="06E164E9" w:rsidR="008461A2" w:rsidRPr="008461A2" w:rsidRDefault="008461A2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8461A2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5C0A"/>
    <w:multiLevelType w:val="multilevel"/>
    <w:tmpl w:val="428E9EAC"/>
    <w:numStyleLink w:val="Lista1"/>
  </w:abstractNum>
  <w:num w:numId="1" w16cid:durableId="338701223">
    <w:abstractNumId w:val="18"/>
  </w:num>
  <w:num w:numId="2" w16cid:durableId="293175263">
    <w:abstractNumId w:val="26"/>
  </w:num>
  <w:num w:numId="3" w16cid:durableId="877013322">
    <w:abstractNumId w:val="15"/>
  </w:num>
  <w:num w:numId="4" w16cid:durableId="673799392">
    <w:abstractNumId w:val="1"/>
  </w:num>
  <w:num w:numId="5" w16cid:durableId="393505352">
    <w:abstractNumId w:val="19"/>
  </w:num>
  <w:num w:numId="6" w16cid:durableId="1844708200">
    <w:abstractNumId w:val="0"/>
  </w:num>
  <w:num w:numId="7" w16cid:durableId="1276594971">
    <w:abstractNumId w:val="23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4"/>
  </w:num>
  <w:num w:numId="13" w16cid:durableId="735860791">
    <w:abstractNumId w:val="21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5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0"/>
  </w:num>
  <w:num w:numId="22" w16cid:durableId="742341027">
    <w:abstractNumId w:val="22"/>
  </w:num>
  <w:num w:numId="23" w16cid:durableId="1282416037">
    <w:abstractNumId w:val="1"/>
  </w:num>
  <w:num w:numId="24" w16cid:durableId="1328678948">
    <w:abstractNumId w:val="16"/>
  </w:num>
  <w:num w:numId="25" w16cid:durableId="504788546">
    <w:abstractNumId w:val="4"/>
  </w:num>
  <w:num w:numId="26" w16cid:durableId="730036044">
    <w:abstractNumId w:val="17"/>
  </w:num>
  <w:num w:numId="27" w16cid:durableId="842432478">
    <w:abstractNumId w:val="2"/>
  </w:num>
  <w:num w:numId="28" w16cid:durableId="16608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26179"/>
    <w:rsid w:val="000364DF"/>
    <w:rsid w:val="0005582A"/>
    <w:rsid w:val="00061F20"/>
    <w:rsid w:val="0006568C"/>
    <w:rsid w:val="00067DEE"/>
    <w:rsid w:val="000734D2"/>
    <w:rsid w:val="000741D0"/>
    <w:rsid w:val="00080D83"/>
    <w:rsid w:val="000952D9"/>
    <w:rsid w:val="00095AE0"/>
    <w:rsid w:val="000A3836"/>
    <w:rsid w:val="000C075C"/>
    <w:rsid w:val="000D283E"/>
    <w:rsid w:val="000D7A50"/>
    <w:rsid w:val="000F7784"/>
    <w:rsid w:val="0010626B"/>
    <w:rsid w:val="00120BC8"/>
    <w:rsid w:val="00124D4A"/>
    <w:rsid w:val="001304E7"/>
    <w:rsid w:val="00130B23"/>
    <w:rsid w:val="00134CDF"/>
    <w:rsid w:val="00150D5E"/>
    <w:rsid w:val="001520FF"/>
    <w:rsid w:val="0015600F"/>
    <w:rsid w:val="00163376"/>
    <w:rsid w:val="001A02A1"/>
    <w:rsid w:val="001A081C"/>
    <w:rsid w:val="001A3D33"/>
    <w:rsid w:val="001B210F"/>
    <w:rsid w:val="001B29E2"/>
    <w:rsid w:val="001D059A"/>
    <w:rsid w:val="001E144E"/>
    <w:rsid w:val="002052DE"/>
    <w:rsid w:val="00212154"/>
    <w:rsid w:val="002171BD"/>
    <w:rsid w:val="002216AF"/>
    <w:rsid w:val="002309F7"/>
    <w:rsid w:val="00241C1F"/>
    <w:rsid w:val="002425AE"/>
    <w:rsid w:val="002529E4"/>
    <w:rsid w:val="00256EFB"/>
    <w:rsid w:val="00263259"/>
    <w:rsid w:val="002A0AA3"/>
    <w:rsid w:val="002A0DD5"/>
    <w:rsid w:val="002C22BF"/>
    <w:rsid w:val="002C6347"/>
    <w:rsid w:val="002D0739"/>
    <w:rsid w:val="002F6D1D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744CF"/>
    <w:rsid w:val="00390DF4"/>
    <w:rsid w:val="0039481F"/>
    <w:rsid w:val="0039693E"/>
    <w:rsid w:val="003A5E02"/>
    <w:rsid w:val="003B5735"/>
    <w:rsid w:val="003C554F"/>
    <w:rsid w:val="003D4926"/>
    <w:rsid w:val="003E02D3"/>
    <w:rsid w:val="003E4B55"/>
    <w:rsid w:val="0040149C"/>
    <w:rsid w:val="00403F52"/>
    <w:rsid w:val="00414478"/>
    <w:rsid w:val="004321C5"/>
    <w:rsid w:val="004430F4"/>
    <w:rsid w:val="00464281"/>
    <w:rsid w:val="004860F6"/>
    <w:rsid w:val="00492BD3"/>
    <w:rsid w:val="00496B94"/>
    <w:rsid w:val="004A122F"/>
    <w:rsid w:val="004B38AD"/>
    <w:rsid w:val="004B70BD"/>
    <w:rsid w:val="004C303B"/>
    <w:rsid w:val="004D3C56"/>
    <w:rsid w:val="004E353B"/>
    <w:rsid w:val="004F70CD"/>
    <w:rsid w:val="005122CD"/>
    <w:rsid w:val="0052111D"/>
    <w:rsid w:val="005266B7"/>
    <w:rsid w:val="00534236"/>
    <w:rsid w:val="00544638"/>
    <w:rsid w:val="00546830"/>
    <w:rsid w:val="00557C73"/>
    <w:rsid w:val="005760A9"/>
    <w:rsid w:val="0059000A"/>
    <w:rsid w:val="00593D47"/>
    <w:rsid w:val="00594464"/>
    <w:rsid w:val="005B4C4E"/>
    <w:rsid w:val="005D00D2"/>
    <w:rsid w:val="005D23F7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621B"/>
    <w:rsid w:val="006A2E37"/>
    <w:rsid w:val="006A4B49"/>
    <w:rsid w:val="006A7B5C"/>
    <w:rsid w:val="006B4267"/>
    <w:rsid w:val="006B7BA2"/>
    <w:rsid w:val="006E1001"/>
    <w:rsid w:val="006E68CD"/>
    <w:rsid w:val="006F0C63"/>
    <w:rsid w:val="006F209E"/>
    <w:rsid w:val="007078F4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D61D6"/>
    <w:rsid w:val="007E1B19"/>
    <w:rsid w:val="007F3623"/>
    <w:rsid w:val="00827311"/>
    <w:rsid w:val="00834BB4"/>
    <w:rsid w:val="00835187"/>
    <w:rsid w:val="008461A2"/>
    <w:rsid w:val="008616AC"/>
    <w:rsid w:val="00873501"/>
    <w:rsid w:val="00876326"/>
    <w:rsid w:val="00884C20"/>
    <w:rsid w:val="00890CA6"/>
    <w:rsid w:val="008945D9"/>
    <w:rsid w:val="008A4C8D"/>
    <w:rsid w:val="008C33CC"/>
    <w:rsid w:val="008C52E2"/>
    <w:rsid w:val="008C5AD9"/>
    <w:rsid w:val="008D7CC0"/>
    <w:rsid w:val="008E2006"/>
    <w:rsid w:val="008F5AC2"/>
    <w:rsid w:val="00903C58"/>
    <w:rsid w:val="00926427"/>
    <w:rsid w:val="0094018D"/>
    <w:rsid w:val="00961CF7"/>
    <w:rsid w:val="009706FB"/>
    <w:rsid w:val="009726FB"/>
    <w:rsid w:val="009A317D"/>
    <w:rsid w:val="009A4ACC"/>
    <w:rsid w:val="009A7D84"/>
    <w:rsid w:val="009D71C1"/>
    <w:rsid w:val="009F2CF0"/>
    <w:rsid w:val="00A0160D"/>
    <w:rsid w:val="00A01D3C"/>
    <w:rsid w:val="00A04690"/>
    <w:rsid w:val="00A102FF"/>
    <w:rsid w:val="00A21333"/>
    <w:rsid w:val="00A25377"/>
    <w:rsid w:val="00A2686F"/>
    <w:rsid w:val="00A360C1"/>
    <w:rsid w:val="00A40DD3"/>
    <w:rsid w:val="00A4700D"/>
    <w:rsid w:val="00A54699"/>
    <w:rsid w:val="00A830EB"/>
    <w:rsid w:val="00A8311B"/>
    <w:rsid w:val="00A90409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442F"/>
    <w:rsid w:val="00B30401"/>
    <w:rsid w:val="00B32FA3"/>
    <w:rsid w:val="00B44142"/>
    <w:rsid w:val="00B51D69"/>
    <w:rsid w:val="00B6637D"/>
    <w:rsid w:val="00B90D04"/>
    <w:rsid w:val="00BA1EF4"/>
    <w:rsid w:val="00BB71B6"/>
    <w:rsid w:val="00BB76D0"/>
    <w:rsid w:val="00BC363C"/>
    <w:rsid w:val="00BC6BA3"/>
    <w:rsid w:val="00BD7D92"/>
    <w:rsid w:val="00BE23D0"/>
    <w:rsid w:val="00C00BE0"/>
    <w:rsid w:val="00C268A0"/>
    <w:rsid w:val="00C377A0"/>
    <w:rsid w:val="00C45BE8"/>
    <w:rsid w:val="00C53F5A"/>
    <w:rsid w:val="00C57BB1"/>
    <w:rsid w:val="00C62C24"/>
    <w:rsid w:val="00C635B6"/>
    <w:rsid w:val="00CA5CBD"/>
    <w:rsid w:val="00CB2546"/>
    <w:rsid w:val="00CB459F"/>
    <w:rsid w:val="00CC027D"/>
    <w:rsid w:val="00CC2012"/>
    <w:rsid w:val="00CE005B"/>
    <w:rsid w:val="00CE70C7"/>
    <w:rsid w:val="00CE7A00"/>
    <w:rsid w:val="00CF4A84"/>
    <w:rsid w:val="00CF7AEC"/>
    <w:rsid w:val="00D0361A"/>
    <w:rsid w:val="00D1150B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687E"/>
    <w:rsid w:val="00D82996"/>
    <w:rsid w:val="00DA2034"/>
    <w:rsid w:val="00DB183A"/>
    <w:rsid w:val="00DC448A"/>
    <w:rsid w:val="00DC733E"/>
    <w:rsid w:val="00DD0AC2"/>
    <w:rsid w:val="00DE23FE"/>
    <w:rsid w:val="00DE5229"/>
    <w:rsid w:val="00DF3BBD"/>
    <w:rsid w:val="00DF57BE"/>
    <w:rsid w:val="00E01795"/>
    <w:rsid w:val="00E06500"/>
    <w:rsid w:val="00E33B22"/>
    <w:rsid w:val="00E539C6"/>
    <w:rsid w:val="00E57060"/>
    <w:rsid w:val="00E64D96"/>
    <w:rsid w:val="00E66182"/>
    <w:rsid w:val="00E81ADD"/>
    <w:rsid w:val="00E87616"/>
    <w:rsid w:val="00E979E1"/>
    <w:rsid w:val="00EA2137"/>
    <w:rsid w:val="00EA5C16"/>
    <w:rsid w:val="00EB20E1"/>
    <w:rsid w:val="00EB641A"/>
    <w:rsid w:val="00EC4990"/>
    <w:rsid w:val="00EE526B"/>
    <w:rsid w:val="00EF000D"/>
    <w:rsid w:val="00F02994"/>
    <w:rsid w:val="00F20166"/>
    <w:rsid w:val="00F24841"/>
    <w:rsid w:val="00F33087"/>
    <w:rsid w:val="00F35F34"/>
    <w:rsid w:val="00F37CEC"/>
    <w:rsid w:val="00F4027E"/>
    <w:rsid w:val="00F44B42"/>
    <w:rsid w:val="00F5032F"/>
    <w:rsid w:val="00F527B8"/>
    <w:rsid w:val="00F545A3"/>
    <w:rsid w:val="00F56219"/>
    <w:rsid w:val="00F5663E"/>
    <w:rsid w:val="00F57A2E"/>
    <w:rsid w:val="00F82577"/>
    <w:rsid w:val="00F83EE2"/>
    <w:rsid w:val="00FA20E4"/>
    <w:rsid w:val="00FB1502"/>
    <w:rsid w:val="00FB5706"/>
    <w:rsid w:val="00FB788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234</TotalTime>
  <Pages>1</Pages>
  <Words>2241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63</cp:revision>
  <cp:lastPrinted>2024-04-12T07:49:00Z</cp:lastPrinted>
  <dcterms:created xsi:type="dcterms:W3CDTF">2024-05-09T08:41:00Z</dcterms:created>
  <dcterms:modified xsi:type="dcterms:W3CDTF">2024-09-22T06:20:00Z</dcterms:modified>
</cp:coreProperties>
</file>